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C7059" w14:textId="291AB424" w:rsidR="00DB0E7A" w:rsidRPr="00DB0E7A" w:rsidRDefault="00DB0E7A" w:rsidP="00DB0E7A">
      <w:pPr>
        <w:jc w:val="center"/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fldChar w:fldCharType="begin"/>
      </w:r>
      <w:r w:rsidRPr="00DB0E7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instrText xml:space="preserve"> INCLUDEPICTURE "https://lh6.googleusercontent.com/1STIMTsDG-N0Zz-6gP4XfoW0bB_9eknDw4Rm9LnzPIgogjAzTWdjpv_uClKa0jhxgSBBMOpTrspX3ofZfaoAuhcb_yTPq8WRe8wd5l6Q85WF7d5pHVUdnFx4NVkymCgX8mYVYQd0" \* MERGEFORMATINET </w:instrText>
      </w:r>
      <w:r w:rsidRPr="00DB0E7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DB0E7A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99BCCCB" wp14:editId="586B57F8">
            <wp:extent cx="1384935" cy="138493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E7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0D3ECFB1" w14:textId="77777777" w:rsidR="00DB0E7A" w:rsidRPr="00DB0E7A" w:rsidRDefault="00DB0E7A" w:rsidP="00DB0E7A">
      <w:pPr>
        <w:jc w:val="center"/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</w:rPr>
        <w:t>OAKLAND RECREATION PRESENTS</w:t>
      </w:r>
    </w:p>
    <w:p w14:paraId="3DB2661C" w14:textId="77777777" w:rsidR="00DB0E7A" w:rsidRDefault="00DB0E7A" w:rsidP="00DB0E7A">
      <w:pPr>
        <w:jc w:val="center"/>
        <w:rPr>
          <w:rFonts w:ascii="Arial" w:eastAsia="Times New Roman" w:hAnsi="Arial" w:cs="Arial"/>
          <w:b/>
          <w:bCs/>
          <w:color w:val="073763"/>
          <w:sz w:val="32"/>
          <w:szCs w:val="32"/>
        </w:rPr>
      </w:pPr>
      <w:r w:rsidRPr="00DB0E7A">
        <w:rPr>
          <w:rFonts w:ascii="Arial" w:eastAsia="Times New Roman" w:hAnsi="Arial" w:cs="Arial"/>
          <w:b/>
          <w:bCs/>
          <w:color w:val="073763"/>
          <w:sz w:val="32"/>
          <w:szCs w:val="32"/>
        </w:rPr>
        <w:t>“The 2022 Future Braves Basketball Camp”</w:t>
      </w:r>
    </w:p>
    <w:p w14:paraId="4A26FF4B" w14:textId="551CBAC2" w:rsidR="00365273" w:rsidRPr="00365273" w:rsidRDefault="00365273" w:rsidP="00365273">
      <w:pPr>
        <w:jc w:val="center"/>
        <w:rPr>
          <w:rFonts w:ascii="Arial" w:eastAsia="Times New Roman" w:hAnsi="Arial" w:cs="Arial"/>
          <w:b/>
          <w:bCs/>
          <w:color w:val="073763"/>
        </w:rPr>
      </w:pPr>
      <w:r w:rsidRPr="00365273">
        <w:rPr>
          <w:rFonts w:eastAsia="Times New Roman"/>
          <w:b/>
          <w:color w:val="073763"/>
        </w:rPr>
        <w:t>All Boys Entering 3rd - 9th grade in September.</w:t>
      </w:r>
    </w:p>
    <w:p w14:paraId="62A40A2B" w14:textId="77777777" w:rsidR="00365273" w:rsidRPr="00DB0E7A" w:rsidRDefault="00365273" w:rsidP="00DB0E7A">
      <w:pPr>
        <w:jc w:val="center"/>
        <w:rPr>
          <w:rFonts w:ascii="Times New Roman" w:eastAsia="Times New Roman" w:hAnsi="Times New Roman" w:cs="Times New Roman"/>
        </w:rPr>
      </w:pPr>
    </w:p>
    <w:p w14:paraId="00040B7B" w14:textId="77777777" w:rsidR="00DB0E7A" w:rsidRPr="00DB0E7A" w:rsidRDefault="00DB0E7A" w:rsidP="00DB0E7A">
      <w:pPr>
        <w:jc w:val="center"/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  <w:sz w:val="26"/>
          <w:szCs w:val="26"/>
        </w:rPr>
        <w:t> </w:t>
      </w:r>
    </w:p>
    <w:p w14:paraId="36390FDA" w14:textId="77777777" w:rsidR="00DB0E7A" w:rsidRDefault="00DB0E7A" w:rsidP="00DB0E7A">
      <w:pPr>
        <w:rPr>
          <w:rFonts w:ascii="Arial" w:eastAsia="Times New Roman" w:hAnsi="Arial" w:cs="Arial"/>
          <w:b/>
          <w:bCs/>
          <w:color w:val="073763"/>
          <w:sz w:val="20"/>
          <w:szCs w:val="20"/>
        </w:rPr>
      </w:pPr>
      <w:r w:rsidRPr="00DB0E7A">
        <w:rPr>
          <w:rFonts w:ascii="Arial" w:eastAsia="Times New Roman" w:hAnsi="Arial" w:cs="Arial"/>
          <w:b/>
          <w:bCs/>
          <w:color w:val="073763"/>
          <w:sz w:val="20"/>
          <w:szCs w:val="20"/>
          <w:u w:val="single"/>
        </w:rPr>
        <w:t>Location</w:t>
      </w:r>
      <w:r w:rsidRPr="00DB0E7A">
        <w:rPr>
          <w:rFonts w:ascii="Arial" w:eastAsia="Times New Roman" w:hAnsi="Arial" w:cs="Arial"/>
          <w:b/>
          <w:bCs/>
          <w:color w:val="073763"/>
          <w:sz w:val="20"/>
          <w:szCs w:val="20"/>
        </w:rPr>
        <w:t>: Indian Hills High School - Upper Gym</w:t>
      </w:r>
    </w:p>
    <w:p w14:paraId="4621F171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  <w:sz w:val="20"/>
          <w:szCs w:val="20"/>
          <w:u w:val="single"/>
        </w:rPr>
        <w:t>Date</w:t>
      </w:r>
      <w:r w:rsidRPr="00DB0E7A">
        <w:rPr>
          <w:rFonts w:ascii="Arial" w:eastAsia="Times New Roman" w:hAnsi="Arial" w:cs="Arial"/>
          <w:b/>
          <w:bCs/>
          <w:color w:val="073763"/>
          <w:sz w:val="20"/>
          <w:szCs w:val="20"/>
        </w:rPr>
        <w:t>: July 11th - July 15th </w:t>
      </w:r>
    </w:p>
    <w:p w14:paraId="1F385C30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  <w:sz w:val="20"/>
          <w:szCs w:val="20"/>
          <w:u w:val="single"/>
        </w:rPr>
        <w:t>Time</w:t>
      </w:r>
      <w:r w:rsidRPr="00DB0E7A">
        <w:rPr>
          <w:rFonts w:ascii="Arial" w:eastAsia="Times New Roman" w:hAnsi="Arial" w:cs="Arial"/>
          <w:b/>
          <w:bCs/>
          <w:color w:val="073763"/>
          <w:sz w:val="20"/>
          <w:szCs w:val="20"/>
        </w:rPr>
        <w:t>: 1:30 pm - 4:30 pm</w:t>
      </w:r>
    </w:p>
    <w:p w14:paraId="503552A3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  <w:sz w:val="20"/>
          <w:szCs w:val="20"/>
          <w:u w:val="single"/>
        </w:rPr>
        <w:t>Instructors</w:t>
      </w:r>
      <w:r w:rsidRPr="00DB0E7A">
        <w:rPr>
          <w:rFonts w:ascii="Arial" w:eastAsia="Times New Roman" w:hAnsi="Arial" w:cs="Arial"/>
          <w:b/>
          <w:bCs/>
          <w:color w:val="073763"/>
          <w:sz w:val="20"/>
          <w:szCs w:val="20"/>
        </w:rPr>
        <w:t>: </w:t>
      </w:r>
    </w:p>
    <w:p w14:paraId="28B00FB5" w14:textId="77777777" w:rsidR="00DB0E7A" w:rsidRPr="00DB0E7A" w:rsidRDefault="00DB0E7A" w:rsidP="00DB0E7A">
      <w:pPr>
        <w:jc w:val="center"/>
        <w:rPr>
          <w:rFonts w:ascii="Times New Roman" w:eastAsia="Times New Roman" w:hAnsi="Times New Roman" w:cs="Times New Roman"/>
        </w:rPr>
      </w:pPr>
      <w:r w:rsidRPr="00DB0E7A">
        <w:rPr>
          <w:rFonts w:ascii="Georgia" w:eastAsia="Times New Roman" w:hAnsi="Georgia" w:cs="Times New Roman"/>
          <w:b/>
          <w:bCs/>
          <w:i/>
          <w:iCs/>
          <w:color w:val="073763"/>
        </w:rPr>
        <w:t>Indian Hills Head Coach Nicholas De Carlo </w:t>
      </w:r>
    </w:p>
    <w:p w14:paraId="05575A17" w14:textId="77777777" w:rsidR="00DB0E7A" w:rsidRPr="00DB0E7A" w:rsidRDefault="00DB0E7A" w:rsidP="00DB0E7A">
      <w:pPr>
        <w:jc w:val="center"/>
        <w:rPr>
          <w:rFonts w:ascii="Times New Roman" w:eastAsia="Times New Roman" w:hAnsi="Times New Roman" w:cs="Times New Roman"/>
        </w:rPr>
      </w:pPr>
      <w:r w:rsidRPr="00DB0E7A">
        <w:rPr>
          <w:rFonts w:ascii="Georgia" w:eastAsia="Times New Roman" w:hAnsi="Georgia" w:cs="Times New Roman"/>
          <w:b/>
          <w:bCs/>
          <w:i/>
          <w:iCs/>
          <w:color w:val="073763"/>
        </w:rPr>
        <w:t>Assistant Coaches Joe Verdon, Mark Durando, </w:t>
      </w:r>
    </w:p>
    <w:p w14:paraId="0327D4D7" w14:textId="77777777" w:rsidR="00DB0E7A" w:rsidRPr="00DB0E7A" w:rsidRDefault="00DB0E7A" w:rsidP="00DB0E7A">
      <w:pPr>
        <w:jc w:val="center"/>
        <w:rPr>
          <w:rFonts w:ascii="Times New Roman" w:eastAsia="Times New Roman" w:hAnsi="Times New Roman" w:cs="Times New Roman"/>
        </w:rPr>
      </w:pPr>
      <w:r w:rsidRPr="00DB0E7A">
        <w:rPr>
          <w:rFonts w:ascii="Georgia" w:eastAsia="Times New Roman" w:hAnsi="Georgia" w:cs="Times New Roman"/>
          <w:b/>
          <w:bCs/>
          <w:i/>
          <w:iCs/>
          <w:color w:val="073763"/>
        </w:rPr>
        <w:t>and IHHS Basketball Players</w:t>
      </w:r>
    </w:p>
    <w:p w14:paraId="2A1CDD3A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</w:p>
    <w:p w14:paraId="305FB87D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  <w:sz w:val="22"/>
          <w:szCs w:val="22"/>
        </w:rPr>
        <w:t>Registration Begins April 1, 2022</w:t>
      </w:r>
    </w:p>
    <w:p w14:paraId="633569A7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  <w:sz w:val="22"/>
          <w:szCs w:val="22"/>
        </w:rPr>
        <w:t>Cost: $200 - Payment Online</w:t>
      </w:r>
    </w:p>
    <w:p w14:paraId="13230822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FF0000"/>
          <w:sz w:val="28"/>
          <w:szCs w:val="28"/>
        </w:rPr>
        <w:t>REGISTRATION: PLEASE SIGN UP THROUGH THE FOLLOWING LINK</w:t>
      </w:r>
    </w:p>
    <w:p w14:paraId="41FBB95F" w14:textId="77777777" w:rsidR="00DB0E7A" w:rsidRPr="00DB0E7A" w:rsidRDefault="00365273" w:rsidP="00DB0E7A">
      <w:pPr>
        <w:jc w:val="center"/>
        <w:rPr>
          <w:rFonts w:ascii="Times New Roman" w:eastAsia="Times New Roman" w:hAnsi="Times New Roman" w:cs="Times New Roman"/>
        </w:rPr>
      </w:pPr>
      <w:hyperlink r:id="rId6" w:history="1">
        <w:r w:rsidR="00DB0E7A" w:rsidRPr="00DB0E7A">
          <w:rPr>
            <w:rFonts w:ascii="Arial" w:eastAsia="Times New Roman" w:hAnsi="Arial" w:cs="Arial"/>
            <w:b/>
            <w:bCs/>
            <w:color w:val="1155CC"/>
            <w:sz w:val="28"/>
            <w:szCs w:val="28"/>
            <w:u w:val="single"/>
          </w:rPr>
          <w:t>https://register.communitypass.net/OaklandBorough</w:t>
        </w:r>
      </w:hyperlink>
    </w:p>
    <w:p w14:paraId="7103541D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</w:p>
    <w:p w14:paraId="27BEDE3D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  <w:sz w:val="22"/>
          <w:szCs w:val="22"/>
          <w:u w:val="single"/>
        </w:rPr>
        <w:t>Overview</w:t>
      </w:r>
      <w:r w:rsidRPr="00DB0E7A">
        <w:rPr>
          <w:rFonts w:ascii="Arial" w:eastAsia="Times New Roman" w:hAnsi="Arial" w:cs="Arial"/>
          <w:b/>
          <w:bCs/>
          <w:color w:val="073763"/>
          <w:sz w:val="22"/>
          <w:szCs w:val="22"/>
        </w:rPr>
        <w:t>:</w:t>
      </w:r>
    </w:p>
    <w:p w14:paraId="60608DD2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  <w:sz w:val="20"/>
          <w:szCs w:val="20"/>
        </w:rPr>
        <w:t xml:space="preserve">The “Future Braves Basketball Camp” will emphasize basketball skills and fundamentals. Targeted individual instruction will focus on </w:t>
      </w:r>
      <w:r w:rsidRPr="00FA3E34">
        <w:rPr>
          <w:rFonts w:ascii="Impact" w:eastAsia="Times New Roman" w:hAnsi="Impact" w:cs="Times New Roman"/>
          <w:bCs/>
          <w:i/>
          <w:iCs/>
          <w:color w:val="073763"/>
          <w:sz w:val="26"/>
          <w:szCs w:val="26"/>
        </w:rPr>
        <w:t>shooting, dribbling, passing, and defense</w:t>
      </w:r>
      <w:r w:rsidRPr="00DB0E7A">
        <w:rPr>
          <w:rFonts w:ascii="Impact" w:eastAsia="Times New Roman" w:hAnsi="Impact" w:cs="Times New Roman"/>
          <w:b/>
          <w:bCs/>
          <w:i/>
          <w:iCs/>
          <w:color w:val="073763"/>
          <w:sz w:val="20"/>
          <w:szCs w:val="20"/>
        </w:rPr>
        <w:t xml:space="preserve"> </w:t>
      </w:r>
      <w:r w:rsidRPr="00DB0E7A">
        <w:rPr>
          <w:rFonts w:ascii="Arial" w:eastAsia="Times New Roman" w:hAnsi="Arial" w:cs="Arial"/>
          <w:b/>
          <w:bCs/>
          <w:color w:val="073763"/>
          <w:sz w:val="20"/>
          <w:szCs w:val="20"/>
        </w:rPr>
        <w:t>through activities and competitions.</w:t>
      </w:r>
    </w:p>
    <w:p w14:paraId="732D8BF3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</w:p>
    <w:p w14:paraId="355EE13D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  <w:sz w:val="22"/>
          <w:szCs w:val="22"/>
        </w:rPr>
        <w:t>The goals of the camp will be:</w:t>
      </w:r>
    </w:p>
    <w:p w14:paraId="13F3B3A9" w14:textId="77777777" w:rsidR="00DB0E7A" w:rsidRPr="00DB0E7A" w:rsidRDefault="00DB0E7A" w:rsidP="00DB0E7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73763"/>
          <w:sz w:val="22"/>
          <w:szCs w:val="22"/>
        </w:rPr>
      </w:pPr>
      <w:r w:rsidRPr="00DB0E7A">
        <w:rPr>
          <w:rFonts w:ascii="Arial" w:eastAsia="Times New Roman" w:hAnsi="Arial" w:cs="Arial"/>
          <w:b/>
          <w:bCs/>
          <w:color w:val="073763"/>
          <w:sz w:val="22"/>
          <w:szCs w:val="22"/>
        </w:rPr>
        <w:t>Help each camper develop into the best player possible. </w:t>
      </w:r>
    </w:p>
    <w:p w14:paraId="07400D59" w14:textId="77777777" w:rsidR="00DB0E7A" w:rsidRPr="00DB0E7A" w:rsidRDefault="00DB0E7A" w:rsidP="00DB0E7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73763"/>
          <w:sz w:val="22"/>
          <w:szCs w:val="22"/>
        </w:rPr>
      </w:pPr>
      <w:r w:rsidRPr="00DB0E7A">
        <w:rPr>
          <w:rFonts w:ascii="Arial" w:eastAsia="Times New Roman" w:hAnsi="Arial" w:cs="Arial"/>
          <w:b/>
          <w:bCs/>
          <w:color w:val="073763"/>
          <w:sz w:val="22"/>
          <w:szCs w:val="22"/>
        </w:rPr>
        <w:t>Give each camper drills they can practice to develop their game.</w:t>
      </w:r>
    </w:p>
    <w:p w14:paraId="3F4CD697" w14:textId="77777777" w:rsidR="00DB0E7A" w:rsidRPr="00DB0E7A" w:rsidRDefault="00DB0E7A" w:rsidP="00DB0E7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73763"/>
          <w:sz w:val="22"/>
          <w:szCs w:val="22"/>
        </w:rPr>
      </w:pPr>
      <w:r w:rsidRPr="00DB0E7A">
        <w:rPr>
          <w:rFonts w:ascii="Arial" w:eastAsia="Times New Roman" w:hAnsi="Arial" w:cs="Arial"/>
          <w:b/>
          <w:bCs/>
          <w:color w:val="073763"/>
          <w:sz w:val="22"/>
          <w:szCs w:val="22"/>
        </w:rPr>
        <w:t>Emphasizing the fun and enjoyable aspects of the sport of basketball. </w:t>
      </w:r>
    </w:p>
    <w:p w14:paraId="01D12EBC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</w:p>
    <w:p w14:paraId="50FA8789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  <w:sz w:val="20"/>
          <w:szCs w:val="20"/>
        </w:rPr>
        <w:t>The Counselors make up one of the most dedicated coaching staffs in Northern New Jersey and will draw upon their years of experience to improve your child’s skill level.</w:t>
      </w:r>
    </w:p>
    <w:p w14:paraId="362E772D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</w:p>
    <w:p w14:paraId="2F9ED31D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  <w:sz w:val="18"/>
          <w:szCs w:val="18"/>
          <w:u w:val="single"/>
        </w:rPr>
        <w:t>Questions</w:t>
      </w:r>
      <w:r w:rsidRPr="00DB0E7A">
        <w:rPr>
          <w:rFonts w:ascii="Arial" w:eastAsia="Times New Roman" w:hAnsi="Arial" w:cs="Arial"/>
          <w:b/>
          <w:bCs/>
          <w:color w:val="073763"/>
          <w:sz w:val="18"/>
          <w:szCs w:val="18"/>
        </w:rPr>
        <w:t>:</w:t>
      </w:r>
    </w:p>
    <w:p w14:paraId="7B15CA3C" w14:textId="77777777" w:rsidR="00DB0E7A" w:rsidRPr="00DB0E7A" w:rsidRDefault="00DB0E7A" w:rsidP="00DB0E7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b/>
          <w:bCs/>
          <w:color w:val="073763"/>
          <w:sz w:val="18"/>
          <w:szCs w:val="18"/>
        </w:rPr>
      </w:pPr>
      <w:r w:rsidRPr="00DB0E7A">
        <w:rPr>
          <w:rFonts w:ascii="Arial" w:eastAsia="Times New Roman" w:hAnsi="Arial" w:cs="Arial"/>
          <w:b/>
          <w:bCs/>
          <w:color w:val="073763"/>
          <w:sz w:val="18"/>
          <w:szCs w:val="18"/>
        </w:rPr>
        <w:t xml:space="preserve">For questions regarding the camp, please contact Nicholas De Carlo at </w:t>
      </w:r>
      <w:hyperlink r:id="rId7" w:history="1">
        <w:r w:rsidRPr="00DB0E7A">
          <w:rPr>
            <w:rFonts w:ascii="Arial" w:eastAsia="Times New Roman" w:hAnsi="Arial" w:cs="Arial"/>
            <w:b/>
            <w:bCs/>
            <w:color w:val="1155CC"/>
            <w:sz w:val="18"/>
            <w:szCs w:val="18"/>
            <w:u w:val="single"/>
          </w:rPr>
          <w:t>ih.boys.basketball@rih.org</w:t>
        </w:r>
      </w:hyperlink>
    </w:p>
    <w:p w14:paraId="0DFC63AD" w14:textId="77777777" w:rsidR="00DB0E7A" w:rsidRPr="00DB0E7A" w:rsidRDefault="00DB0E7A" w:rsidP="00DB0E7A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b/>
          <w:bCs/>
          <w:color w:val="073763"/>
          <w:sz w:val="18"/>
          <w:szCs w:val="18"/>
        </w:rPr>
      </w:pPr>
      <w:r w:rsidRPr="00DB0E7A">
        <w:rPr>
          <w:rFonts w:ascii="Arial" w:eastAsia="Times New Roman" w:hAnsi="Arial" w:cs="Arial"/>
          <w:b/>
          <w:bCs/>
          <w:color w:val="073763"/>
          <w:sz w:val="18"/>
          <w:szCs w:val="18"/>
        </w:rPr>
        <w:t xml:space="preserve">For questions regarding registration/payment, please contact Oakland Recreation at </w:t>
      </w:r>
      <w:hyperlink r:id="rId8" w:history="1">
        <w:r w:rsidRPr="00DB0E7A">
          <w:rPr>
            <w:rFonts w:ascii="Arial" w:eastAsia="Times New Roman" w:hAnsi="Arial" w:cs="Arial"/>
            <w:b/>
            <w:bCs/>
            <w:color w:val="1155CC"/>
            <w:sz w:val="18"/>
            <w:szCs w:val="18"/>
            <w:u w:val="single"/>
          </w:rPr>
          <w:t>recsec@oakland-nj.org</w:t>
        </w:r>
      </w:hyperlink>
      <w:r w:rsidRPr="00DB0E7A">
        <w:rPr>
          <w:rFonts w:ascii="Arial" w:eastAsia="Times New Roman" w:hAnsi="Arial" w:cs="Arial"/>
          <w:b/>
          <w:bCs/>
          <w:color w:val="073763"/>
          <w:sz w:val="18"/>
          <w:szCs w:val="18"/>
        </w:rPr>
        <w:t xml:space="preserve"> or 201-337-8111 ext. 2068</w:t>
      </w:r>
    </w:p>
    <w:p w14:paraId="26888B56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</w:p>
    <w:p w14:paraId="5F563184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  <w:sz w:val="22"/>
          <w:szCs w:val="22"/>
        </w:rPr>
        <w:t>PLEASE NOTE: ALL NJ COVID-19 PROTOCOLS WILL BE FOLLOWED</w:t>
      </w:r>
    </w:p>
    <w:p w14:paraId="08B6758A" w14:textId="77777777" w:rsidR="00DB0E7A" w:rsidRPr="00DB0E7A" w:rsidRDefault="00DB0E7A" w:rsidP="00DB0E7A">
      <w:pPr>
        <w:rPr>
          <w:rFonts w:ascii="Times New Roman" w:eastAsia="Times New Roman" w:hAnsi="Times New Roman" w:cs="Times New Roman"/>
        </w:rPr>
      </w:pPr>
    </w:p>
    <w:p w14:paraId="5AC7E7C7" w14:textId="77777777" w:rsidR="00DB0E7A" w:rsidRPr="00DB0E7A" w:rsidRDefault="00DB0E7A" w:rsidP="00DB0E7A">
      <w:pPr>
        <w:ind w:left="720"/>
        <w:rPr>
          <w:rFonts w:ascii="Times New Roman" w:eastAsia="Times New Roman" w:hAnsi="Times New Roman" w:cs="Times New Roman"/>
        </w:rPr>
      </w:pPr>
      <w:r w:rsidRPr="00DB0E7A">
        <w:rPr>
          <w:rFonts w:ascii="Arial" w:eastAsia="Times New Roman" w:hAnsi="Arial" w:cs="Arial"/>
          <w:b/>
          <w:bCs/>
          <w:color w:val="073763"/>
          <w:sz w:val="16"/>
          <w:szCs w:val="16"/>
        </w:rPr>
        <w:t>*Our camp is not under the auspices of the Ramapo Indian Hills School District, nor is participation required for any RIH athletic program.*</w:t>
      </w:r>
    </w:p>
    <w:p w14:paraId="45EAA1F0" w14:textId="2C8003E7" w:rsidR="00DB0E7A" w:rsidRDefault="00DB0E7A">
      <w:bookmarkStart w:id="0" w:name="_GoBack"/>
      <w:bookmarkEnd w:id="0"/>
    </w:p>
    <w:sectPr w:rsidR="00DB0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70FA7"/>
    <w:multiLevelType w:val="multilevel"/>
    <w:tmpl w:val="72BE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F948BA"/>
    <w:multiLevelType w:val="multilevel"/>
    <w:tmpl w:val="B1DE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7A"/>
    <w:rsid w:val="00365273"/>
    <w:rsid w:val="00DB0E7A"/>
    <w:rsid w:val="00FA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1C6A"/>
  <w15:chartTrackingRefBased/>
  <w15:docId w15:val="{F478AA0C-D461-1E4E-9200-A8D4E29E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E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B0E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3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65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sec@oakland-nj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h.boys.basketball@ri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er.communitypass.net/OaklandBoroug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D3607E8C.dotm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De Carlo</dc:creator>
  <cp:keywords/>
  <dc:description/>
  <cp:lastModifiedBy>Rosa Kilpatrick</cp:lastModifiedBy>
  <cp:revision>3</cp:revision>
  <cp:lastPrinted>2022-02-22T14:34:00Z</cp:lastPrinted>
  <dcterms:created xsi:type="dcterms:W3CDTF">2022-02-22T14:37:00Z</dcterms:created>
  <dcterms:modified xsi:type="dcterms:W3CDTF">2022-02-22T18:12:00Z</dcterms:modified>
</cp:coreProperties>
</file>