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0B3DB" w14:textId="70B4D198" w:rsidR="00FC19C2" w:rsidRPr="00E6247D" w:rsidRDefault="00FC19C2" w:rsidP="00E6247D">
      <w:pPr>
        <w:jc w:val="center"/>
        <w:rPr>
          <w:rFonts w:ascii="Comic Sans MS" w:hAnsi="Comic Sans MS"/>
          <w:b/>
          <w:i/>
          <w:color w:val="000000" w:themeColor="text1"/>
          <w:sz w:val="144"/>
          <w:szCs w:val="144"/>
          <w14:glow w14:rad="228600">
            <w14:schemeClr w14:val="accent1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E6247D">
        <w:rPr>
          <w:rFonts w:ascii="Comic Sans MS" w:hAnsi="Comic Sans MS"/>
          <w:b/>
          <w:i/>
          <w:color w:val="000000" w:themeColor="text1"/>
          <w:sz w:val="144"/>
          <w:szCs w:val="144"/>
          <w14:glow w14:rad="228600">
            <w14:schemeClr w14:val="accent1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ORSC 20</w:t>
      </w:r>
      <w:r w:rsidR="00647E32">
        <w:rPr>
          <w:rFonts w:ascii="Comic Sans MS" w:hAnsi="Comic Sans MS"/>
          <w:b/>
          <w:i/>
          <w:color w:val="000000" w:themeColor="text1"/>
          <w:sz w:val="144"/>
          <w:szCs w:val="144"/>
          <w14:glow w14:rad="228600">
            <w14:schemeClr w14:val="accent1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</w:t>
      </w:r>
    </w:p>
    <w:p w14:paraId="4AE0B47F" w14:textId="77777777" w:rsidR="00FC19C2" w:rsidRPr="00FC19C2" w:rsidRDefault="00FC19C2" w:rsidP="00FC19C2">
      <w:pPr>
        <w:pStyle w:val="NoSpacing"/>
        <w:jc w:val="center"/>
        <w:rPr>
          <w:rFonts w:ascii="Comic Sans MS" w:hAnsi="Comic Sans MS"/>
          <w:b/>
          <w:color w:val="000000" w:themeColor="text1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19C2">
        <w:rPr>
          <w:rFonts w:ascii="Comic Sans MS" w:hAnsi="Comic Sans MS"/>
          <w:b/>
          <w:color w:val="000000" w:themeColor="text1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OAKLAND RECREATION SUMMER CAMP 2019</w:t>
      </w:r>
    </w:p>
    <w:p w14:paraId="2979411B" w14:textId="77777777" w:rsidR="00FC19C2" w:rsidRPr="00FC19C2" w:rsidRDefault="00FC19C2" w:rsidP="00FC19C2">
      <w:pPr>
        <w:pStyle w:val="NoSpacing"/>
        <w:jc w:val="center"/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19C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THE FOLLOWING ARE THE </w:t>
      </w:r>
      <w:r w:rsidRPr="00FC19C2">
        <w:rPr>
          <w:rFonts w:ascii="Comic Sans MS" w:hAnsi="Comic Sans MS"/>
          <w:b/>
          <w:i/>
          <w:color w:val="000000" w:themeColor="text1"/>
          <w:sz w:val="48"/>
          <w:szCs w:val="4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ONLY</w:t>
      </w:r>
      <w:r w:rsidRPr="00FC19C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REGISTRATION DATES FOR THE </w:t>
      </w:r>
    </w:p>
    <w:p w14:paraId="2BC381E6" w14:textId="72B765CC" w:rsidR="00FC19C2" w:rsidRPr="00FC19C2" w:rsidRDefault="00FC19C2" w:rsidP="00FC19C2">
      <w:pPr>
        <w:pStyle w:val="NoSpacing"/>
        <w:jc w:val="center"/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19C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</w:t>
      </w:r>
      <w:r w:rsidR="00647E3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</w:t>
      </w:r>
      <w:r w:rsidRPr="00FC19C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OAKLAND RECREATION SUMMER CAMPS</w:t>
      </w:r>
    </w:p>
    <w:p w14:paraId="065B2D46" w14:textId="284DBDC7" w:rsidR="00FC19C2" w:rsidRPr="00FC19C2" w:rsidRDefault="00FC19C2" w:rsidP="00FC19C2">
      <w:pPr>
        <w:pStyle w:val="NoSpacing"/>
        <w:jc w:val="center"/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19C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(DAY CAMP / CAMPERS ENTERING GRADES K-5 IN SEPTEMBER 20</w:t>
      </w:r>
      <w:r w:rsidR="00647E3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</w:t>
      </w:r>
      <w:r w:rsidRPr="00FC19C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</w:p>
    <w:p w14:paraId="72E48C4D" w14:textId="7E4D1981" w:rsidR="00FC19C2" w:rsidRPr="00FC19C2" w:rsidRDefault="00FC19C2" w:rsidP="00FC19C2">
      <w:pPr>
        <w:pStyle w:val="NoSpacing"/>
        <w:jc w:val="center"/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19C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(OPEN CAMP / CAMPERS ENTERING GRADES 6-9 IN SEPTEMBER 20</w:t>
      </w:r>
      <w:r w:rsidR="00647E3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</w:t>
      </w:r>
      <w:r w:rsidRPr="00FC19C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</w:p>
    <w:p w14:paraId="44E756D1" w14:textId="77777777" w:rsidR="00FC19C2" w:rsidRPr="00FC19C2" w:rsidRDefault="00FC19C2" w:rsidP="00FC19C2">
      <w:pPr>
        <w:pStyle w:val="NoSpacing"/>
        <w:jc w:val="center"/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9FA58AE" w14:textId="77777777" w:rsidR="00FC19C2" w:rsidRPr="00FC19C2" w:rsidRDefault="00FC19C2" w:rsidP="00FC19C2">
      <w:pPr>
        <w:pStyle w:val="NoSpacing"/>
        <w:jc w:val="center"/>
        <w:rPr>
          <w:rFonts w:ascii="Comic Sans MS" w:hAnsi="Comic Sans MS"/>
          <w:b/>
          <w:i/>
          <w:color w:val="000000" w:themeColor="text1"/>
          <w:sz w:val="32"/>
          <w:szCs w:val="3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19C2">
        <w:rPr>
          <w:rFonts w:ascii="Comic Sans MS" w:hAnsi="Comic Sans MS"/>
          <w:b/>
          <w:i/>
          <w:color w:val="000000" w:themeColor="text1"/>
          <w:sz w:val="32"/>
          <w:szCs w:val="3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OPEN CAMP REGISTRATION DATES*:</w:t>
      </w:r>
    </w:p>
    <w:p w14:paraId="1428F35D" w14:textId="193C7AFA" w:rsidR="00FC19C2" w:rsidRPr="00FC19C2" w:rsidRDefault="00FC19C2" w:rsidP="00FC19C2">
      <w:pPr>
        <w:pStyle w:val="NoSpacing"/>
        <w:jc w:val="center"/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19C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TUESDAY </w:t>
      </w:r>
      <w:r w:rsidR="00551366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MARCH 31</w:t>
      </w:r>
      <w:r w:rsidRPr="00FC19C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WEDNESDAY APRIL </w:t>
      </w:r>
      <w:r w:rsidR="00551366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Pr="00FC19C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THURSDAY APRIL </w:t>
      </w:r>
      <w:r w:rsidR="00551366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Pr="00FC19C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/ 7-9PM</w:t>
      </w:r>
    </w:p>
    <w:p w14:paraId="020CFCD9" w14:textId="77777777" w:rsidR="00FC19C2" w:rsidRPr="00FC19C2" w:rsidRDefault="00FC19C2" w:rsidP="00FC19C2">
      <w:pPr>
        <w:pStyle w:val="NoSpacing"/>
        <w:jc w:val="center"/>
        <w:rPr>
          <w:rFonts w:ascii="Comic Sans MS" w:hAnsi="Comic Sans MS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19C2">
        <w:rPr>
          <w:rFonts w:ascii="Comic Sans MS" w:hAnsi="Comic Sans MS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VALLEY MIDDLE SCHOOL CAFETORIUM</w:t>
      </w:r>
    </w:p>
    <w:p w14:paraId="474CBDF0" w14:textId="77777777" w:rsidR="00FC19C2" w:rsidRPr="00FC19C2" w:rsidRDefault="00FC19C2" w:rsidP="00FC19C2">
      <w:pPr>
        <w:pStyle w:val="NoSpacing"/>
        <w:jc w:val="center"/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19C2">
        <w:rPr>
          <w:rFonts w:ascii="Comic Sans MS" w:hAnsi="Comic Sans MS"/>
          <w:b/>
          <w:color w:val="000000" w:themeColor="text1"/>
          <w:sz w:val="24"/>
          <w:szCs w:val="24"/>
          <w:highlight w:val="yellow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UNLIMITED CAMPER REGISTRATION FOR EACH WEEK</w:t>
      </w:r>
    </w:p>
    <w:p w14:paraId="661F875D" w14:textId="77777777" w:rsidR="00FC19C2" w:rsidRPr="00FC19C2" w:rsidRDefault="00FC19C2" w:rsidP="00FC19C2">
      <w:pPr>
        <w:pStyle w:val="NoSpacing"/>
        <w:jc w:val="center"/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298F032" w14:textId="77777777" w:rsidR="00FC19C2" w:rsidRPr="00FC19C2" w:rsidRDefault="00FC19C2" w:rsidP="00FC19C2">
      <w:pPr>
        <w:pStyle w:val="NoSpacing"/>
        <w:jc w:val="center"/>
        <w:rPr>
          <w:rFonts w:ascii="Comic Sans MS" w:hAnsi="Comic Sans MS"/>
          <w:b/>
          <w:i/>
          <w:color w:val="000000" w:themeColor="text1"/>
          <w:sz w:val="32"/>
          <w:szCs w:val="3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19C2">
        <w:rPr>
          <w:rFonts w:ascii="Comic Sans MS" w:hAnsi="Comic Sans MS"/>
          <w:b/>
          <w:i/>
          <w:color w:val="000000" w:themeColor="text1"/>
          <w:sz w:val="32"/>
          <w:szCs w:val="3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DAY CAMP REGISTRATION DATES*:</w:t>
      </w:r>
    </w:p>
    <w:p w14:paraId="2043A035" w14:textId="5882C2B0" w:rsidR="00FC19C2" w:rsidRPr="00FC19C2" w:rsidRDefault="00FC19C2" w:rsidP="00FC19C2">
      <w:pPr>
        <w:pStyle w:val="NoSpacing"/>
        <w:jc w:val="center"/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19C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TUESDAY APRIL</w:t>
      </w:r>
      <w:r w:rsidR="00551366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21</w:t>
      </w:r>
      <w:r w:rsidRPr="00FC19C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WEDNESDAY APRIL </w:t>
      </w:r>
      <w:r w:rsidR="00551366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22</w:t>
      </w:r>
      <w:r w:rsidRPr="00FC19C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 THURSDAY APRIL</w:t>
      </w:r>
      <w:r w:rsidR="00551366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23</w:t>
      </w:r>
      <w:r w:rsidRPr="00FC19C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/ 7-9PM</w:t>
      </w:r>
    </w:p>
    <w:p w14:paraId="5D65D643" w14:textId="12909647" w:rsidR="00FC19C2" w:rsidRPr="00FC19C2" w:rsidRDefault="00FC19C2" w:rsidP="00FC19C2">
      <w:pPr>
        <w:pStyle w:val="NoSpacing"/>
        <w:jc w:val="center"/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19C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TUESDAY APRIL </w:t>
      </w:r>
      <w:r w:rsidR="00551366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28</w:t>
      </w:r>
      <w:r w:rsidRPr="00FC19C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WEDNESDAY APRIL </w:t>
      </w:r>
      <w:r w:rsidR="00551366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29, FRIDAY MAY 1</w:t>
      </w:r>
      <w:r w:rsidRPr="00FC19C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/ 7-9PM</w:t>
      </w:r>
    </w:p>
    <w:p w14:paraId="26D9AD58" w14:textId="77777777" w:rsidR="00FC19C2" w:rsidRPr="00FC19C2" w:rsidRDefault="00FC19C2" w:rsidP="00FC19C2">
      <w:pPr>
        <w:pStyle w:val="NoSpacing"/>
        <w:jc w:val="center"/>
        <w:rPr>
          <w:rFonts w:ascii="Comic Sans MS" w:hAnsi="Comic Sans MS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19C2">
        <w:rPr>
          <w:rFonts w:ascii="Comic Sans MS" w:hAnsi="Comic Sans MS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DANNY D BUILDING ON LAWLOR DRIVE</w:t>
      </w:r>
    </w:p>
    <w:p w14:paraId="07DBDD1E" w14:textId="77777777" w:rsidR="00FC19C2" w:rsidRPr="00FC19C2" w:rsidRDefault="00FC19C2" w:rsidP="00FC19C2">
      <w:pPr>
        <w:pStyle w:val="NoSpacing"/>
        <w:jc w:val="center"/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8BE7AB4" w14:textId="77777777" w:rsidR="00FC19C2" w:rsidRPr="00FC19C2" w:rsidRDefault="00FC19C2" w:rsidP="00FC19C2">
      <w:pPr>
        <w:pStyle w:val="NoSpacing"/>
        <w:jc w:val="center"/>
        <w:rPr>
          <w:rFonts w:ascii="Comic Sans MS" w:hAnsi="Comic Sans MS"/>
          <w:b/>
          <w:i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19C2">
        <w:rPr>
          <w:rFonts w:ascii="Comic Sans MS" w:hAnsi="Comic Sans MS"/>
          <w:b/>
          <w:i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(*) ANY FAMILY MISSING THE ABOVE REGISTRATION DATES WILL BE PLACED ON OUR WAIT LIST</w:t>
      </w:r>
    </w:p>
    <w:p w14:paraId="5E7604B6" w14:textId="77777777" w:rsidR="00FC19C2" w:rsidRPr="00FC19C2" w:rsidRDefault="00FC19C2" w:rsidP="00FC19C2">
      <w:pPr>
        <w:pStyle w:val="NoSpacing"/>
        <w:jc w:val="center"/>
        <w:rPr>
          <w:rFonts w:ascii="Comic Sans MS" w:hAnsi="Comic Sans MS"/>
          <w:b/>
          <w:i/>
          <w:color w:val="000000" w:themeColor="text1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09F923B" w14:textId="77777777" w:rsidR="00FC19C2" w:rsidRPr="00FC19C2" w:rsidRDefault="00FC19C2" w:rsidP="00FC19C2">
      <w:pPr>
        <w:pStyle w:val="NoSpacing"/>
        <w:jc w:val="center"/>
        <w:rPr>
          <w:rFonts w:ascii="Comic Sans MS" w:hAnsi="Comic Sans MS"/>
          <w:b/>
          <w:i/>
          <w:color w:val="000000" w:themeColor="text1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4B9D2A7" w14:textId="77777777" w:rsidR="00FC19C2" w:rsidRPr="00FC19C2" w:rsidRDefault="00FC19C2" w:rsidP="00FC19C2">
      <w:pPr>
        <w:pStyle w:val="NoSpacing"/>
        <w:jc w:val="center"/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19C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FOR ALL UPDATED INFORMATION PLEASE VISIT OUR CAMP WEBSITE </w:t>
      </w:r>
      <w:proofErr w:type="gramStart"/>
      <w:r w:rsidRPr="00FC19C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AT :</w:t>
      </w:r>
      <w:proofErr w:type="gramEnd"/>
    </w:p>
    <w:p w14:paraId="57D315D3" w14:textId="77777777" w:rsidR="00FC19C2" w:rsidRPr="00FC19C2" w:rsidRDefault="00FC19C2" w:rsidP="00FC19C2">
      <w:pPr>
        <w:pStyle w:val="NoSpacing"/>
        <w:jc w:val="center"/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19C2">
        <w:rPr>
          <w:rFonts w:ascii="Comic Sans MS" w:hAnsi="Comic Sans MS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www.oakland-nj.org</w:t>
      </w:r>
    </w:p>
    <w:p w14:paraId="57F93297" w14:textId="6F60CEA0" w:rsidR="00FC19C2" w:rsidRPr="00FC19C2" w:rsidRDefault="00FC19C2" w:rsidP="00FC19C2">
      <w:pPr>
        <w:pStyle w:val="NoSpacing"/>
        <w:jc w:val="center"/>
        <w:rPr>
          <w:rFonts w:ascii="Comic Sans MS" w:hAnsi="Comic Sans MS"/>
          <w:b/>
          <w:i/>
          <w:color w:val="000000" w:themeColor="text1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19C2">
        <w:rPr>
          <w:rFonts w:ascii="Comic Sans MS" w:hAnsi="Comic Sans MS"/>
          <w:b/>
          <w:color w:val="000000" w:themeColor="text1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click</w:t>
      </w:r>
      <w:r w:rsidRPr="00FC19C2">
        <w:rPr>
          <w:rFonts w:ascii="Comic Sans MS" w:hAnsi="Comic Sans MS"/>
          <w:b/>
          <w:i/>
          <w:color w:val="000000" w:themeColor="text1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DEPARTMENTS, </w:t>
      </w:r>
      <w:r w:rsidRPr="00FC19C2">
        <w:rPr>
          <w:rFonts w:ascii="Comic Sans MS" w:hAnsi="Comic Sans MS"/>
          <w:b/>
          <w:color w:val="000000" w:themeColor="text1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click</w:t>
      </w:r>
      <w:r w:rsidRPr="00FC19C2">
        <w:rPr>
          <w:rFonts w:ascii="Comic Sans MS" w:hAnsi="Comic Sans MS"/>
          <w:b/>
          <w:i/>
          <w:color w:val="000000" w:themeColor="text1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RECREATION,</w:t>
      </w:r>
      <w:r w:rsidRPr="00FC19C2">
        <w:rPr>
          <w:rFonts w:ascii="Comic Sans MS" w:hAnsi="Comic Sans MS"/>
          <w:b/>
          <w:color w:val="000000" w:themeColor="text1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click </w:t>
      </w:r>
      <w:r w:rsidRPr="00FC19C2">
        <w:rPr>
          <w:rFonts w:ascii="Comic Sans MS" w:hAnsi="Comic Sans MS"/>
          <w:b/>
          <w:i/>
          <w:color w:val="000000" w:themeColor="text1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INDIVIDUAL SPORTS, </w:t>
      </w:r>
      <w:r w:rsidRPr="00FC19C2">
        <w:rPr>
          <w:rFonts w:ascii="Comic Sans MS" w:hAnsi="Comic Sans MS"/>
          <w:b/>
          <w:color w:val="000000" w:themeColor="text1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click </w:t>
      </w:r>
      <w:r w:rsidRPr="00FC19C2">
        <w:rPr>
          <w:rFonts w:ascii="Comic Sans MS" w:hAnsi="Comic Sans MS"/>
          <w:b/>
          <w:i/>
          <w:color w:val="000000" w:themeColor="text1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SUMMER CAMP</w:t>
      </w:r>
    </w:p>
    <w:p w14:paraId="0E16BD20" w14:textId="77777777" w:rsidR="00FC19C2" w:rsidRPr="00FC19C2" w:rsidRDefault="00FC19C2" w:rsidP="00FC19C2">
      <w:pPr>
        <w:jc w:val="center"/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FC19C2" w:rsidRPr="00FC19C2" w:rsidSect="00FC19C2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C2"/>
    <w:rsid w:val="00551366"/>
    <w:rsid w:val="00647E32"/>
    <w:rsid w:val="00A92829"/>
    <w:rsid w:val="00D5396A"/>
    <w:rsid w:val="00DD2A6B"/>
    <w:rsid w:val="00E417F4"/>
    <w:rsid w:val="00E6247D"/>
    <w:rsid w:val="00FB4C19"/>
    <w:rsid w:val="00FC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C1EFC"/>
  <w14:defaultImageDpi w14:val="32767"/>
  <w15:chartTrackingRefBased/>
  <w15:docId w15:val="{6AA7022D-6A44-3F40-B23E-174BB183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19C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668BEAC0</Template>
  <TotalTime>1</TotalTime>
  <Pages>2</Pages>
  <Words>128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Tracy Saliani</cp:lastModifiedBy>
  <cp:revision>2</cp:revision>
  <dcterms:created xsi:type="dcterms:W3CDTF">2020-03-03T15:04:00Z</dcterms:created>
  <dcterms:modified xsi:type="dcterms:W3CDTF">2020-03-03T15:04:00Z</dcterms:modified>
</cp:coreProperties>
</file>